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D4" w:rsidRDefault="004E5BCF" w:rsidP="004E5BCF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D437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Pr="004E5BCF" w:rsidRDefault="004E5BCF" w:rsidP="004E5B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BCF">
        <w:rPr>
          <w:rFonts w:ascii="Times New Roman" w:hAnsi="Times New Roman" w:cs="Times New Roman"/>
          <w:b/>
          <w:sz w:val="28"/>
          <w:szCs w:val="28"/>
          <w:lang w:val="uk-UA"/>
        </w:rPr>
        <w:t>Інформування</w:t>
      </w:r>
    </w:p>
    <w:p w:rsidR="004E5BCF" w:rsidRDefault="004E5BCF" w:rsidP="00EE1F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4E5BCF" w:rsidP="004E5BC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Постанови КМУ від 27.07.98 № 1147 «Про прикордонний режим», інформую Вас про те, що з </w:t>
      </w:r>
      <w:r w:rsidR="00AD0A26">
        <w:rPr>
          <w:rFonts w:ascii="Times New Roman" w:hAnsi="Times New Roman" w:cs="Times New Roman"/>
          <w:sz w:val="28"/>
          <w:szCs w:val="28"/>
          <w:lang w:val="uk-UA"/>
        </w:rPr>
        <w:t>________(дата)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37E">
        <w:rPr>
          <w:rFonts w:ascii="Times New Roman" w:hAnsi="Times New Roman" w:cs="Times New Roman"/>
          <w:sz w:val="28"/>
          <w:szCs w:val="28"/>
          <w:lang w:val="uk-UA"/>
        </w:rPr>
        <w:t>з обліків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маломірних п</w:t>
      </w:r>
      <w:r w:rsidR="00AD0A26">
        <w:rPr>
          <w:rFonts w:ascii="Times New Roman" w:hAnsi="Times New Roman" w:cs="Times New Roman"/>
          <w:sz w:val="28"/>
          <w:szCs w:val="28"/>
          <w:lang w:val="uk-UA"/>
        </w:rPr>
        <w:t>лавзасобів пункту базування № 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37E">
        <w:rPr>
          <w:rFonts w:ascii="Times New Roman" w:hAnsi="Times New Roman" w:cs="Times New Roman"/>
          <w:sz w:val="28"/>
          <w:szCs w:val="28"/>
          <w:lang w:val="uk-UA"/>
        </w:rPr>
        <w:t>виключений(</w:t>
      </w:r>
      <w:r w:rsidR="002D437E" w:rsidRPr="002D43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зв’язку з утилізацією, зміною місця </w:t>
      </w:r>
      <w:r w:rsidR="002D437E">
        <w:rPr>
          <w:rFonts w:ascii="Times New Roman" w:hAnsi="Times New Roman" w:cs="Times New Roman"/>
          <w:i/>
          <w:sz w:val="28"/>
          <w:szCs w:val="28"/>
          <w:lang w:val="uk-UA"/>
        </w:rPr>
        <w:t>приписки</w:t>
      </w:r>
      <w:r w:rsidR="002D437E" w:rsidRPr="002D437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2D43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зняття з балансу, тощо</w:t>
      </w:r>
      <w:r w:rsidR="002D437E">
        <w:rPr>
          <w:rFonts w:ascii="Times New Roman" w:hAnsi="Times New Roman" w:cs="Times New Roman"/>
          <w:sz w:val="28"/>
          <w:szCs w:val="28"/>
          <w:lang w:val="uk-UA"/>
        </w:rPr>
        <w:t xml:space="preserve"> )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</w:t>
      </w:r>
      <w:r w:rsidR="00DF6230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плавзас</w:t>
      </w:r>
      <w:r w:rsidR="00DF6230">
        <w:rPr>
          <w:rFonts w:ascii="Times New Roman" w:hAnsi="Times New Roman" w:cs="Times New Roman"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37D6" w:rsidRPr="00DF6230" w:rsidRDefault="007737D6" w:rsidP="004E5BCF">
      <w:pPr>
        <w:pStyle w:val="a3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tbl>
      <w:tblPr>
        <w:tblStyle w:val="a4"/>
        <w:tblW w:w="14615" w:type="dxa"/>
        <w:tblInd w:w="-19" w:type="dxa"/>
        <w:tblLayout w:type="fixed"/>
        <w:tblLook w:val="04A0"/>
      </w:tblPr>
      <w:tblGrid>
        <w:gridCol w:w="553"/>
        <w:gridCol w:w="1871"/>
        <w:gridCol w:w="1465"/>
        <w:gridCol w:w="1420"/>
        <w:gridCol w:w="1823"/>
        <w:gridCol w:w="2601"/>
        <w:gridCol w:w="2188"/>
        <w:gridCol w:w="2694"/>
      </w:tblGrid>
      <w:tr w:rsidR="002D437E" w:rsidTr="002D437E">
        <w:tc>
          <w:tcPr>
            <w:tcW w:w="553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№ з/п</w:t>
            </w:r>
          </w:p>
        </w:tc>
        <w:tc>
          <w:tcPr>
            <w:tcW w:w="1871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Тип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 xml:space="preserve">, марка </w:t>
            </w: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плавзасобу</w:t>
            </w:r>
          </w:p>
        </w:tc>
        <w:tc>
          <w:tcPr>
            <w:tcW w:w="1465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марка, об’єм двигуна</w:t>
            </w:r>
          </w:p>
        </w:tc>
        <w:tc>
          <w:tcPr>
            <w:tcW w:w="1420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Номер / назва плавзасобу</w:t>
            </w:r>
          </w:p>
        </w:tc>
        <w:tc>
          <w:tcPr>
            <w:tcW w:w="1823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Прізвище, ім’я, по-батькові власника</w:t>
            </w:r>
          </w:p>
        </w:tc>
        <w:tc>
          <w:tcPr>
            <w:tcW w:w="2601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Адреса фактичного проживання власника (номер контактного телефону)</w:t>
            </w:r>
          </w:p>
        </w:tc>
        <w:tc>
          <w:tcPr>
            <w:tcW w:w="2188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Місце зберігання плавзасобу</w:t>
            </w:r>
          </w:p>
        </w:tc>
        <w:tc>
          <w:tcPr>
            <w:tcW w:w="2694" w:type="dxa"/>
            <w:vAlign w:val="center"/>
          </w:tcPr>
          <w:p w:rsidR="002D437E" w:rsidRPr="00F473AA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F473AA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Свідоцтво на право власності плавзасобом(номер, ким, коли видане)</w:t>
            </w:r>
          </w:p>
        </w:tc>
      </w:tr>
      <w:tr w:rsidR="002D437E" w:rsidRPr="00AD0A26" w:rsidTr="002D437E">
        <w:tc>
          <w:tcPr>
            <w:tcW w:w="553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871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420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1823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601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188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2D437E" w:rsidRPr="0011518B" w:rsidRDefault="002D437E" w:rsidP="00D72E5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  <w:lang w:val="uk-UA"/>
              </w:rPr>
            </w:pPr>
          </w:p>
        </w:tc>
      </w:tr>
    </w:tbl>
    <w:p w:rsidR="00DF6230" w:rsidRPr="00DF6230" w:rsidRDefault="00DF6230" w:rsidP="004E5BCF">
      <w:pPr>
        <w:pStyle w:val="a3"/>
        <w:jc w:val="both"/>
        <w:rPr>
          <w:rFonts w:ascii="Times New Roman" w:hAnsi="Times New Roman" w:cs="Times New Roman"/>
          <w:sz w:val="24"/>
          <w:szCs w:val="28"/>
          <w:vertAlign w:val="superscript"/>
          <w:lang w:val="uk-UA"/>
        </w:rPr>
      </w:pPr>
    </w:p>
    <w:p w:rsidR="00DF6230" w:rsidRDefault="00DF6230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BCF" w:rsidRDefault="00AD0A26" w:rsidP="004E5BC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4E5BCF">
        <w:rPr>
          <w:rFonts w:ascii="Times New Roman" w:hAnsi="Times New Roman" w:cs="Times New Roman"/>
          <w:sz w:val="28"/>
          <w:szCs w:val="28"/>
          <w:lang w:val="uk-UA"/>
        </w:rPr>
        <w:t xml:space="preserve"> адм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іністрації пункту базування № __ ПІБ</w:t>
      </w:r>
    </w:p>
    <w:sectPr w:rsidR="004E5BCF" w:rsidSect="004E5B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D9103D"/>
    <w:rsid w:val="002D437E"/>
    <w:rsid w:val="003310E2"/>
    <w:rsid w:val="004222D4"/>
    <w:rsid w:val="004E5BCF"/>
    <w:rsid w:val="007737D6"/>
    <w:rsid w:val="0096773E"/>
    <w:rsid w:val="00A17E5F"/>
    <w:rsid w:val="00AB7274"/>
    <w:rsid w:val="00AD0A26"/>
    <w:rsid w:val="00D86717"/>
    <w:rsid w:val="00D9103D"/>
    <w:rsid w:val="00DF6230"/>
    <w:rsid w:val="00ED15E7"/>
    <w:rsid w:val="00EE1F70"/>
    <w:rsid w:val="00EF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F70"/>
    <w:pPr>
      <w:spacing w:after="0" w:line="240" w:lineRule="auto"/>
    </w:pPr>
  </w:style>
  <w:style w:type="table" w:styleId="a4">
    <w:name w:val="Table Grid"/>
    <w:basedOn w:val="a1"/>
    <w:uiPriority w:val="39"/>
    <w:rsid w:val="004E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72;&#1080;&#1074;&#1072;&#1077;&#1084;&#1099;&#1077;%20&#1096;&#1072;&#1073;&#1083;&#1086;&#1085;&#1099;%20Office\&#1089;&#1083;&#1091;&#1078;&#107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служба</Template>
  <TotalTime>17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11</cp:revision>
  <cp:lastPrinted>2016-02-22T09:29:00Z</cp:lastPrinted>
  <dcterms:created xsi:type="dcterms:W3CDTF">2016-02-19T13:44:00Z</dcterms:created>
  <dcterms:modified xsi:type="dcterms:W3CDTF">2016-04-22T08:26:00Z</dcterms:modified>
</cp:coreProperties>
</file>